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BD" w:rsidRPr="007870BD" w:rsidRDefault="007A55BD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7A55BD" w:rsidRPr="007870BD" w:rsidRDefault="007A55BD">
      <w:pPr>
        <w:rPr>
          <w:rFonts w:ascii="Calibri" w:hAnsi="Calibri"/>
        </w:rPr>
      </w:pPr>
    </w:p>
    <w:p w:rsidR="007A55BD" w:rsidRPr="007870BD" w:rsidRDefault="007A55BD" w:rsidP="009963B5">
      <w:pPr>
        <w:rPr>
          <w:rFonts w:ascii="Arial" w:hAnsi="Arial" w:cs="Tahoma"/>
          <w:b/>
          <w:bCs/>
        </w:rPr>
      </w:pPr>
    </w:p>
    <w:p w:rsidR="007A55BD" w:rsidRPr="00156125" w:rsidRDefault="007A55BD" w:rsidP="009963B5">
      <w:pPr>
        <w:jc w:val="center"/>
        <w:rPr>
          <w:rFonts w:ascii="Arial" w:hAnsi="Arial" w:cs="Arial"/>
          <w:b/>
          <w:bCs/>
        </w:rPr>
      </w:pPr>
      <w:r w:rsidRPr="00156125">
        <w:rPr>
          <w:rFonts w:ascii="Arial" w:hAnsi="Arial" w:cs="Arial"/>
          <w:b/>
          <w:bCs/>
        </w:rPr>
        <w:t>IZJAVA O NEPOSTOJANJU DVOSTRUKOG FINANCIRANJA</w:t>
      </w:r>
    </w:p>
    <w:p w:rsidR="007A55BD" w:rsidRPr="00156125" w:rsidRDefault="007A55BD" w:rsidP="009963B5">
      <w:pPr>
        <w:jc w:val="center"/>
        <w:rPr>
          <w:rFonts w:ascii="Arial" w:hAnsi="Arial" w:cs="Arial"/>
          <w:b/>
          <w:bCs/>
        </w:rPr>
      </w:pPr>
    </w:p>
    <w:p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</w:p>
    <w:p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</w:p>
    <w:p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 xml:space="preserve">kojom se izjavljuje da </w:t>
      </w: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>Prijavitelj:     ____________________________________</w:t>
      </w:r>
      <w:r>
        <w:rPr>
          <w:rFonts w:ascii="Arial" w:eastAsia="PMingLiU" w:hAnsi="Arial" w:cs="Arial"/>
          <w:b/>
          <w:lang w:eastAsia="zh-TW"/>
        </w:rPr>
        <w:t>______________________________</w:t>
      </w:r>
    </w:p>
    <w:p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b/>
          <w:lang w:eastAsia="zh-TW"/>
        </w:rPr>
        <w:tab/>
      </w:r>
      <w:r w:rsidRPr="00156125">
        <w:rPr>
          <w:rFonts w:ascii="Arial" w:eastAsia="PMingLiU" w:hAnsi="Arial" w:cs="Arial"/>
          <w:lang w:eastAsia="zh-TW"/>
        </w:rPr>
        <w:t>(naziv udruge, OIB)</w:t>
      </w: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CE429F">
      <w:pPr>
        <w:jc w:val="both"/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CE429F">
      <w:pPr>
        <w:jc w:val="both"/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7A55BD" w:rsidRPr="00156125" w:rsidRDefault="007A55BD" w:rsidP="00CE429F">
      <w:pPr>
        <w:jc w:val="both"/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>nije dobio</w:t>
      </w:r>
    </w:p>
    <w:p w:rsidR="007A55BD" w:rsidRPr="00156125" w:rsidRDefault="007A55BD" w:rsidP="008C49BB">
      <w:pPr>
        <w:jc w:val="both"/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:rsidR="007A55BD" w:rsidRPr="00156125" w:rsidRDefault="007A55BD" w:rsidP="00705168">
      <w:pPr>
        <w:jc w:val="center"/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>ili</w:t>
      </w:r>
    </w:p>
    <w:p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:rsidR="007A55BD" w:rsidRPr="00156125" w:rsidRDefault="007A55BD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156125">
        <w:rPr>
          <w:rFonts w:ascii="Arial" w:eastAsia="PMingLiU" w:hAnsi="Arial" w:cs="Arial"/>
          <w:b/>
          <w:lang w:eastAsia="zh-TW"/>
        </w:rPr>
        <w:t>da se natjecao</w:t>
      </w:r>
    </w:p>
    <w:p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</w:p>
    <w:p w:rsidR="007A55BD" w:rsidRPr="00156125" w:rsidRDefault="007A55BD" w:rsidP="008C49BB">
      <w:pPr>
        <w:jc w:val="both"/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>za financijska sredstva za prijavljeni program ili projekt, ali postupak ocjenjivanja programa ili projekta još je u tijeku.</w:t>
      </w: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E354F1">
      <w:pPr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>_______________________________________________________</w:t>
      </w:r>
      <w:r>
        <w:rPr>
          <w:rFonts w:ascii="Arial" w:eastAsia="PMingLiU" w:hAnsi="Arial" w:cs="Arial"/>
          <w:lang w:eastAsia="zh-TW"/>
        </w:rPr>
        <w:t>___________</w:t>
      </w:r>
    </w:p>
    <w:p w:rsidR="007A55BD" w:rsidRPr="00156125" w:rsidRDefault="007A55BD" w:rsidP="006066C4">
      <w:pPr>
        <w:jc w:val="center"/>
        <w:rPr>
          <w:rFonts w:ascii="Arial" w:eastAsia="PMingLiU" w:hAnsi="Arial" w:cs="Arial"/>
          <w:lang w:eastAsia="zh-TW"/>
        </w:rPr>
      </w:pPr>
      <w:r w:rsidRPr="00156125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E354F1">
      <w:pPr>
        <w:rPr>
          <w:rFonts w:ascii="Arial" w:eastAsia="PMingLiU" w:hAnsi="Arial" w:cs="Arial"/>
          <w:b/>
          <w:lang w:eastAsia="zh-TW"/>
        </w:rPr>
      </w:pPr>
    </w:p>
    <w:p w:rsidR="007A55BD" w:rsidRPr="00156125" w:rsidRDefault="007A55BD" w:rsidP="00E354F1">
      <w:pPr>
        <w:rPr>
          <w:rFonts w:ascii="Arial" w:hAnsi="Arial" w:cs="Arial"/>
          <w:b/>
        </w:rPr>
      </w:pPr>
      <w:r w:rsidRPr="00156125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7A55BD" w:rsidRPr="00156125" w:rsidRDefault="007A55BD" w:rsidP="00705168">
      <w:pPr>
        <w:pStyle w:val="BodyText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A55BD" w:rsidRPr="00156125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156125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A55BD" w:rsidRPr="00156125" w:rsidRDefault="007A55BD" w:rsidP="008F76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156125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A55BD" w:rsidRPr="00156125" w:rsidTr="008F7643">
        <w:trPr>
          <w:trHeight w:val="466"/>
        </w:trPr>
        <w:tc>
          <w:tcPr>
            <w:tcW w:w="1443" w:type="dxa"/>
          </w:tcPr>
          <w:p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7A55BD" w:rsidRPr="00156125" w:rsidRDefault="007A55BD" w:rsidP="008F764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7A55BD" w:rsidRPr="00156125" w:rsidRDefault="007A55BD" w:rsidP="008F764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156125">
              <w:rPr>
                <w:rFonts w:ascii="Arial" w:hAnsi="Arial" w:cs="Arial"/>
                <w:b/>
                <w:bCs/>
              </w:rPr>
              <w:t>Ime i prezime te potpis osobe ovlaštene za zastupanje prijavitelja projekta</w:t>
            </w:r>
          </w:p>
        </w:tc>
      </w:tr>
    </w:tbl>
    <w:p w:rsidR="007A55BD" w:rsidRPr="00156125" w:rsidRDefault="007A55BD" w:rsidP="00705168">
      <w:pPr>
        <w:rPr>
          <w:rFonts w:ascii="Arial" w:hAnsi="Arial" w:cs="Arial"/>
        </w:rPr>
      </w:pPr>
    </w:p>
    <w:p w:rsidR="007A55BD" w:rsidRPr="007870BD" w:rsidRDefault="007A55BD" w:rsidP="00705168"/>
    <w:sectPr w:rsidR="007A55BD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5BD" w:rsidRDefault="007A55BD" w:rsidP="0096777D">
      <w:r>
        <w:separator/>
      </w:r>
    </w:p>
  </w:endnote>
  <w:endnote w:type="continuationSeparator" w:id="0">
    <w:p w:rsidR="007A55BD" w:rsidRDefault="007A55BD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5BD" w:rsidRDefault="007A55BD" w:rsidP="0096777D">
      <w:r>
        <w:separator/>
      </w:r>
    </w:p>
  </w:footnote>
  <w:footnote w:type="continuationSeparator" w:id="0">
    <w:p w:rsidR="007A55BD" w:rsidRDefault="007A55BD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09"/>
    </w:tblGrid>
    <w:tr w:rsidR="007A55BD" w:rsidRPr="00307DA1" w:rsidTr="00793C27">
      <w:trPr>
        <w:jc w:val="right"/>
      </w:trPr>
      <w:tc>
        <w:tcPr>
          <w:tcW w:w="1609" w:type="dxa"/>
        </w:tcPr>
        <w:p w:rsidR="007A55BD" w:rsidRPr="00D13DCD" w:rsidRDefault="007A55BD" w:rsidP="007870BD">
          <w:pPr>
            <w:jc w:val="center"/>
            <w:rPr>
              <w:b/>
            </w:rPr>
          </w:pPr>
          <w:r>
            <w:rPr>
              <w:b/>
            </w:rPr>
            <w:t>Ozalj 2016</w:t>
          </w:r>
        </w:p>
      </w:tc>
    </w:tr>
  </w:tbl>
  <w:p w:rsidR="007A55BD" w:rsidRPr="007870BD" w:rsidRDefault="007A55BD" w:rsidP="00787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71BE"/>
    <w:rsid w:val="00014183"/>
    <w:rsid w:val="00032D5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27000"/>
    <w:rsid w:val="001363FD"/>
    <w:rsid w:val="00142B7D"/>
    <w:rsid w:val="00156125"/>
    <w:rsid w:val="00172AA2"/>
    <w:rsid w:val="001776E8"/>
    <w:rsid w:val="00181911"/>
    <w:rsid w:val="001B5601"/>
    <w:rsid w:val="001C604E"/>
    <w:rsid w:val="001D18E2"/>
    <w:rsid w:val="001F0C58"/>
    <w:rsid w:val="001F3431"/>
    <w:rsid w:val="001F3EA2"/>
    <w:rsid w:val="0020789B"/>
    <w:rsid w:val="0022372A"/>
    <w:rsid w:val="00225696"/>
    <w:rsid w:val="00256D34"/>
    <w:rsid w:val="0028277E"/>
    <w:rsid w:val="00295544"/>
    <w:rsid w:val="002B61D3"/>
    <w:rsid w:val="002E0728"/>
    <w:rsid w:val="002E7FE9"/>
    <w:rsid w:val="00300956"/>
    <w:rsid w:val="00300F0C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2660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6F7B"/>
    <w:rsid w:val="00684E23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5BD"/>
    <w:rsid w:val="007A5B38"/>
    <w:rsid w:val="007B5216"/>
    <w:rsid w:val="007C5866"/>
    <w:rsid w:val="007E4AE6"/>
    <w:rsid w:val="007E5EC0"/>
    <w:rsid w:val="00802694"/>
    <w:rsid w:val="00813B4C"/>
    <w:rsid w:val="00824B34"/>
    <w:rsid w:val="008452FF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135"/>
    <w:rsid w:val="009C49D4"/>
    <w:rsid w:val="009E6AEA"/>
    <w:rsid w:val="00A129A0"/>
    <w:rsid w:val="00A1399D"/>
    <w:rsid w:val="00A17030"/>
    <w:rsid w:val="00A17431"/>
    <w:rsid w:val="00A42F70"/>
    <w:rsid w:val="00A534BA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A71E4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Arial Unicode MS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156</Words>
  <Characters>891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GRAD</cp:lastModifiedBy>
  <cp:revision>5</cp:revision>
  <cp:lastPrinted>2013-01-11T13:36:00Z</cp:lastPrinted>
  <dcterms:created xsi:type="dcterms:W3CDTF">2016-01-05T14:06:00Z</dcterms:created>
  <dcterms:modified xsi:type="dcterms:W3CDTF">2016-01-08T09:38:00Z</dcterms:modified>
</cp:coreProperties>
</file>